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A79" w:rsidRDefault="007051B6">
      <w:pPr>
        <w:jc w:val="right"/>
        <w:rPr>
          <w:b/>
          <w:bCs/>
          <w:sz w:val="22"/>
        </w:rPr>
      </w:pPr>
      <w:sdt>
        <w:sdtPr>
          <w:rPr>
            <w:b/>
            <w:bCs/>
            <w:vanish/>
            <w:sz w:val="22"/>
          </w:rPr>
          <w:alias w:val="Spg_beskrivelse"/>
          <w:tag w:val="Spg_beskrivelse"/>
          <w:id w:val="25435474"/>
          <w:lock w:val="sdtLocked"/>
          <w:dataBinding w:xpath="/document/body/Spg_beskrivelse" w:storeItemID="{48D54CA0-7F15-40A2-BC39-68EB332940E9}"/>
          <w:text/>
        </w:sdtPr>
        <w:sdtEndPr/>
        <w:sdtContent>
          <w:bookmarkStart w:id="0" w:name="Spg_beskrivelse"/>
          <w:r w:rsidR="00D214B4">
            <w:rPr>
              <w:b/>
              <w:bCs/>
              <w:vanish/>
              <w:sz w:val="22"/>
            </w:rPr>
            <w:t xml:space="preserve"> </w:t>
          </w:r>
        </w:sdtContent>
      </w:sdt>
      <w:bookmarkEnd w:id="0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2722"/>
        <w:gridCol w:w="2722"/>
        <w:gridCol w:w="851"/>
        <w:gridCol w:w="2280"/>
      </w:tblGrid>
      <w:tr w:rsidR="006F6490" w:rsidRPr="00931A91">
        <w:trPr>
          <w:hidden/>
        </w:trPr>
        <w:tc>
          <w:tcPr>
            <w:tcW w:w="2722" w:type="dxa"/>
          </w:tcPr>
          <w:p w:rsidR="006F6490" w:rsidRPr="00931A91" w:rsidRDefault="007051B6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vanish/>
                  <w:sz w:val="20"/>
                </w:rPr>
                <w:alias w:val="TblAvsMot__Sdm_AMNavn___1___1"/>
                <w:tag w:val="TblAvsMot__Sdm_AMNavn___1___1"/>
                <w:id w:val="39195879"/>
                <w:lock w:val="sdtLocked"/>
                <w:dataBinding w:xpath="/document/body/TblAvsMot/table/row[1]/cell[1]" w:storeItemID="{48D54CA0-7F15-40A2-BC39-68EB332940E9}"/>
                <w:text/>
              </w:sdtPr>
              <w:sdtEndPr/>
              <w:sdtContent>
                <w:bookmarkStart w:id="1" w:name="TblAvsMot__Sdm_AMNavn___1___1"/>
                <w:r w:rsidR="00D214B4">
                  <w:rPr>
                    <w:rFonts w:cs="Arial"/>
                    <w:vanish/>
                    <w:sz w:val="20"/>
                  </w:rPr>
                  <w:t xml:space="preserve"> </w:t>
                </w:r>
              </w:sdtContent>
            </w:sdt>
            <w:bookmarkEnd w:id="1"/>
          </w:p>
        </w:tc>
        <w:tc>
          <w:tcPr>
            <w:tcW w:w="2722" w:type="dxa"/>
          </w:tcPr>
          <w:p w:rsidR="006F6490" w:rsidRPr="00931A91" w:rsidRDefault="007051B6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vanish/>
                  <w:sz w:val="20"/>
                </w:rPr>
                <w:alias w:val="TblAvsMot__Sdm_AMAdr___1___2"/>
                <w:tag w:val="TblAvsMot__Sdm_AMAdr___1___2"/>
                <w:id w:val="48008045"/>
                <w:lock w:val="sdtLocked"/>
                <w:dataBinding w:xpath="/document/body/TblAvsMot/table/row[1]/cell[2]" w:storeItemID="{48D54CA0-7F15-40A2-BC39-68EB332940E9}"/>
                <w:text/>
              </w:sdtPr>
              <w:sdtEndPr/>
              <w:sdtContent>
                <w:bookmarkStart w:id="2" w:name="TblAvsMot__Sdm_AMAdr___1___2"/>
                <w:r w:rsidR="00D214B4">
                  <w:rPr>
                    <w:rFonts w:cs="Arial"/>
                    <w:vanish/>
                    <w:sz w:val="20"/>
                  </w:rPr>
                  <w:t xml:space="preserve"> </w:t>
                </w:r>
              </w:sdtContent>
            </w:sdt>
            <w:bookmarkEnd w:id="2"/>
          </w:p>
        </w:tc>
        <w:tc>
          <w:tcPr>
            <w:tcW w:w="851" w:type="dxa"/>
          </w:tcPr>
          <w:p w:rsidR="006F6490" w:rsidRPr="00931A91" w:rsidRDefault="007051B6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vanish/>
                  <w:sz w:val="20"/>
                </w:rPr>
                <w:alias w:val="TblAvsMot__Sdm_AMPostnr___1___3"/>
                <w:tag w:val="TblAvsMot__Sdm_AMPostnr___1___3"/>
                <w:id w:val="87660692"/>
                <w:lock w:val="sdtLocked"/>
                <w:dataBinding w:xpath="/document/body/TblAvsMot/table/row[1]/cell[3]" w:storeItemID="{48D54CA0-7F15-40A2-BC39-68EB332940E9}"/>
                <w:text/>
              </w:sdtPr>
              <w:sdtEndPr/>
              <w:sdtContent>
                <w:bookmarkStart w:id="3" w:name="TblAvsMot__Sdm_AMPostnr___1___3"/>
                <w:r w:rsidR="00D214B4">
                  <w:rPr>
                    <w:rFonts w:cs="Arial"/>
                    <w:vanish/>
                    <w:sz w:val="20"/>
                  </w:rPr>
                  <w:t xml:space="preserve"> </w:t>
                </w:r>
              </w:sdtContent>
            </w:sdt>
            <w:bookmarkEnd w:id="3"/>
          </w:p>
        </w:tc>
        <w:tc>
          <w:tcPr>
            <w:tcW w:w="2280" w:type="dxa"/>
          </w:tcPr>
          <w:p w:rsidR="006F6490" w:rsidRPr="00931A91" w:rsidRDefault="007051B6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vanish/>
                  <w:sz w:val="20"/>
                </w:rPr>
                <w:alias w:val="TblAvsMot__Sdm_Ampoststed___1___4"/>
                <w:tag w:val="TblAvsMot__Sdm_Ampoststed___1___4"/>
                <w:id w:val="232243668"/>
                <w:lock w:val="sdtLocked"/>
                <w:dataBinding w:xpath="/document/body/TblAvsMot/table/row[1]/cell[4]" w:storeItemID="{48D54CA0-7F15-40A2-BC39-68EB332940E9}"/>
                <w:text/>
              </w:sdtPr>
              <w:sdtEndPr/>
              <w:sdtContent>
                <w:bookmarkStart w:id="4" w:name="TblAvsMot__Sdm_Ampoststed___1___4"/>
                <w:r w:rsidR="00D214B4">
                  <w:rPr>
                    <w:rFonts w:cs="Arial"/>
                    <w:vanish/>
                    <w:sz w:val="20"/>
                  </w:rPr>
                  <w:t xml:space="preserve"> </w:t>
                </w:r>
              </w:sdtContent>
            </w:sdt>
            <w:bookmarkEnd w:id="4"/>
          </w:p>
        </w:tc>
      </w:tr>
    </w:tbl>
    <w:p w:rsidR="006F6490" w:rsidRPr="009B51C6" w:rsidRDefault="006F6490"/>
    <w:p w:rsidR="006C1A79" w:rsidRDefault="006C1A79"/>
    <w:p w:rsidR="006C1A79" w:rsidRDefault="006C1A79"/>
    <w:p w:rsidR="006C1A79" w:rsidRDefault="007051B6">
      <w:pPr>
        <w:rPr>
          <w:b/>
        </w:rPr>
      </w:pPr>
      <w:sdt>
        <w:sdtPr>
          <w:rPr>
            <w:b/>
            <w:noProof/>
          </w:rPr>
          <w:alias w:val="Sdo_Tittel"/>
          <w:tag w:val="Sdo_Tittel"/>
          <w:id w:val="46912734"/>
          <w:lock w:val="sdtLocked"/>
          <w:dataBinding w:xpath="/document/body/Sdo_Tittel" w:storeItemID="{48D54CA0-7F15-40A2-BC39-68EB332940E9}"/>
          <w:text/>
        </w:sdtPr>
        <w:sdtEndPr/>
        <w:sdtContent>
          <w:bookmarkStart w:id="5" w:name="Sdo_Tittel"/>
          <w:r w:rsidR="0039360E">
            <w:rPr>
              <w:b/>
              <w:noProof/>
            </w:rPr>
            <w:t>Periodisering sak/arkivsystem</w:t>
          </w:r>
        </w:sdtContent>
      </w:sdt>
      <w:bookmarkEnd w:id="5"/>
    </w:p>
    <w:p w:rsidR="006C1A79" w:rsidRDefault="007051B6">
      <w:sdt>
        <w:sdtPr>
          <w:rPr>
            <w:noProof/>
            <w:vanish/>
          </w:rPr>
          <w:alias w:val="Sdo_Tittel2"/>
          <w:tag w:val="Sdo_Tittel2"/>
          <w:id w:val="82869033"/>
          <w:lock w:val="sdtLocked"/>
          <w:dataBinding w:xpath="/document/body/Sdo_Tittel2" w:storeItemID="{48D54CA0-7F15-40A2-BC39-68EB332940E9}"/>
          <w:text/>
        </w:sdtPr>
        <w:sdtEndPr/>
        <w:sdtContent>
          <w:bookmarkStart w:id="6" w:name="Sdo_Tittel2"/>
          <w:r w:rsidR="00D214B4">
            <w:rPr>
              <w:noProof/>
              <w:vanish/>
            </w:rPr>
            <w:t xml:space="preserve"> </w:t>
          </w:r>
        </w:sdtContent>
      </w:sdt>
      <w:bookmarkEnd w:id="6"/>
    </w:p>
    <w:p w:rsidR="00997937" w:rsidRDefault="00997937" w:rsidP="00997937">
      <w:pPr>
        <w:rPr>
          <w:rFonts w:asciiTheme="minorHAnsi" w:hAnsiTheme="minorHAnsi"/>
          <w:b/>
          <w:sz w:val="28"/>
          <w:szCs w:val="28"/>
        </w:rPr>
      </w:pPr>
      <w:r>
        <w:rPr>
          <w:b/>
          <w:sz w:val="28"/>
          <w:szCs w:val="28"/>
        </w:rPr>
        <w:t>planlegging - rutiner</w:t>
      </w:r>
    </w:p>
    <w:p w:rsidR="00997937" w:rsidRDefault="00997937" w:rsidP="00997937">
      <w:pPr>
        <w:rPr>
          <w:sz w:val="22"/>
          <w:szCs w:val="22"/>
        </w:rPr>
      </w:pPr>
    </w:p>
    <w:p w:rsidR="00997937" w:rsidRDefault="00997937" w:rsidP="00997937">
      <w:pPr>
        <w:pStyle w:val="Listeavsnitt"/>
        <w:numPr>
          <w:ilvl w:val="0"/>
          <w:numId w:val="1"/>
        </w:numPr>
      </w:pPr>
      <w:r>
        <w:t>Skarpt eller mykt periodeskille</w:t>
      </w:r>
    </w:p>
    <w:p w:rsidR="00997937" w:rsidRDefault="00997937" w:rsidP="00997937">
      <w:pPr>
        <w:pStyle w:val="Listeavsnitt"/>
      </w:pPr>
      <w:r>
        <w:t xml:space="preserve">Arkiv i Nordland anbefaler skarpt periodeskille. Man får avsluttet alle restanser og startet med blanke ark i ny periode. </w:t>
      </w:r>
      <w:r w:rsidR="00D214B4">
        <w:t>Mer arbeidssomt men ryddigere i ny base.</w:t>
      </w:r>
    </w:p>
    <w:p w:rsidR="00D214B4" w:rsidRDefault="00D214B4" w:rsidP="00D214B4">
      <w:pPr>
        <w:pStyle w:val="Listeavsnitt"/>
      </w:pPr>
    </w:p>
    <w:p w:rsidR="00D214B4" w:rsidRDefault="00D214B4" w:rsidP="00D214B4">
      <w:pPr>
        <w:pStyle w:val="Listeavsnitt"/>
      </w:pPr>
      <w:r>
        <w:t xml:space="preserve">Programleverandøren anbefaler mykt periodeskille med overlapping. </w:t>
      </w:r>
      <w:r>
        <w:br/>
        <w:t>Dette a</w:t>
      </w:r>
      <w:r>
        <w:t xml:space="preserve">nbefales </w:t>
      </w:r>
      <w:r>
        <w:t>når</w:t>
      </w:r>
      <w:r>
        <w:t xml:space="preserve"> arkivdel(ene) er like. Dvs. ny og gammel arkivdel er elektroniske eller papirbasert.</w:t>
      </w:r>
    </w:p>
    <w:p w:rsidR="00D214B4" w:rsidRDefault="00D214B4" w:rsidP="00D214B4">
      <w:pPr>
        <w:pStyle w:val="Listeavsnitt"/>
      </w:pPr>
      <w:r>
        <w:t>Periodisering med overlapping – Alle saker under arbeid vil ettersom bruker oppretter et nytt dokument automatisk flytte hele saken med alt innhold over til ny arkivdel og periode.</w:t>
      </w:r>
    </w:p>
    <w:p w:rsidR="00D214B4" w:rsidRDefault="00D214B4" w:rsidP="00D214B4">
      <w:pPr>
        <w:pStyle w:val="Listeavsnitt"/>
      </w:pPr>
      <w:r>
        <w:t>Overlapping bør stenges etter ½ år eller 1 år.</w:t>
      </w:r>
    </w:p>
    <w:p w:rsidR="00D214B4" w:rsidRDefault="00D214B4" w:rsidP="00D214B4">
      <w:pPr>
        <w:pStyle w:val="Listeavsnitt"/>
      </w:pPr>
      <w:r>
        <w:t>Helt nye saker og journalposter som opprettes legger seg i ny(e) arkivdel(er)</w:t>
      </w:r>
    </w:p>
    <w:p w:rsidR="009E5470" w:rsidRDefault="009E5470" w:rsidP="00997937">
      <w:pPr>
        <w:pStyle w:val="Listeavsnitt"/>
      </w:pPr>
    </w:p>
    <w:p w:rsidR="00997937" w:rsidRDefault="00997937" w:rsidP="00997937">
      <w:pPr>
        <w:pStyle w:val="Listeavsnitt"/>
      </w:pPr>
      <w:r>
        <w:t>Sak/arkiv har vært fullelektronisk fra juni 2015, da vi foretok en større oppgradering av programvaren.</w:t>
      </w:r>
      <w:r w:rsidR="009E5470">
        <w:t xml:space="preserve"> </w:t>
      </w:r>
      <w:bookmarkStart w:id="7" w:name="_GoBack"/>
      <w:bookmarkEnd w:id="7"/>
      <w:r>
        <w:t xml:space="preserve">Etter tilsyn fra arkivverket har vi fått på plass nye oppdaterte rutinebeskrivelser, og ser det som hensiktsmessig å foreta et </w:t>
      </w:r>
      <w:r w:rsidR="00D214B4">
        <w:t>mykt</w:t>
      </w:r>
      <w:r>
        <w:t xml:space="preserve"> periodeskille </w:t>
      </w:r>
      <w:r w:rsidR="00D214B4">
        <w:t>med overlapping etter 6 mnd fra</w:t>
      </w:r>
      <w:r>
        <w:t xml:space="preserve"> årsskiftet 2020/21, for deretter å gjennomføre periodesering hvert 4. år (følge valgperioden for kommunestyrevalg)</w:t>
      </w:r>
    </w:p>
    <w:p w:rsidR="00997937" w:rsidRDefault="00997937" w:rsidP="00997937">
      <w:pPr>
        <w:pStyle w:val="Listeavsnitt"/>
      </w:pPr>
    </w:p>
    <w:p w:rsidR="00997937" w:rsidRDefault="00997937" w:rsidP="00997937">
      <w:pPr>
        <w:pStyle w:val="Listeavsnitt"/>
        <w:numPr>
          <w:ilvl w:val="0"/>
          <w:numId w:val="1"/>
        </w:numPr>
      </w:pPr>
      <w:r>
        <w:t xml:space="preserve">Viktig! Vi </w:t>
      </w:r>
      <w:r w:rsidR="00D214B4">
        <w:t>rydder ved å avslute ferdige saker(status A)</w:t>
      </w:r>
      <w:r>
        <w:t xml:space="preserve">, </w:t>
      </w:r>
      <w:r w:rsidR="00D214B4">
        <w:t>og sette klassering på saker som det fortsatt jobbes i.</w:t>
      </w:r>
    </w:p>
    <w:p w:rsidR="00997937" w:rsidRDefault="00997937" w:rsidP="00997937">
      <w:pPr>
        <w:pStyle w:val="Listeavsnitt"/>
      </w:pPr>
    </w:p>
    <w:p w:rsidR="00997937" w:rsidRDefault="00997937" w:rsidP="00997937">
      <w:pPr>
        <w:pStyle w:val="Listeavsnitt"/>
        <w:numPr>
          <w:ilvl w:val="0"/>
          <w:numId w:val="1"/>
        </w:numPr>
      </w:pPr>
      <w:r>
        <w:t>Sjekke evt restanser, sette til J eller Utgår. (I samarbeid med saksbehandler)</w:t>
      </w:r>
    </w:p>
    <w:p w:rsidR="00997937" w:rsidRDefault="00997937" w:rsidP="00997937">
      <w:pPr>
        <w:pStyle w:val="Listeavsnitt"/>
      </w:pPr>
    </w:p>
    <w:p w:rsidR="00997937" w:rsidRDefault="00997937" w:rsidP="00997937">
      <w:pPr>
        <w:pStyle w:val="Listeavsnitt"/>
        <w:numPr>
          <w:ilvl w:val="0"/>
          <w:numId w:val="1"/>
        </w:numPr>
      </w:pPr>
      <w:r>
        <w:t>Informere ut til enhetene/saksbehandlerne om periodiseringen. Hvorfor, hvordan og når det planlegges gjennomført.</w:t>
      </w:r>
    </w:p>
    <w:p w:rsidR="00997937" w:rsidRDefault="00997937" w:rsidP="00997937">
      <w:pPr>
        <w:pStyle w:val="Listeavsnitt"/>
      </w:pPr>
    </w:p>
    <w:p w:rsidR="00997937" w:rsidRDefault="00997937" w:rsidP="00997937">
      <w:pPr>
        <w:pStyle w:val="Listeavsnitt"/>
        <w:numPr>
          <w:ilvl w:val="0"/>
          <w:numId w:val="1"/>
        </w:numPr>
      </w:pPr>
      <w:r>
        <w:t>Vaske basen ved å rette opp feil og mangler i registreringen:</w:t>
      </w:r>
    </w:p>
    <w:p w:rsidR="00997937" w:rsidRPr="00736998" w:rsidRDefault="00997937" w:rsidP="00997937">
      <w:pPr>
        <w:pStyle w:val="Listeavsnitt"/>
        <w:numPr>
          <w:ilvl w:val="0"/>
          <w:numId w:val="2"/>
        </w:numPr>
      </w:pPr>
      <w:r w:rsidRPr="00736998">
        <w:t xml:space="preserve">Rydde i hjelperegistre: sluttdato på saksbehandlere som er sluttet. Sjekke adm.enheter og sette sluttdato på evt. opphørte enheter. </w:t>
      </w:r>
    </w:p>
    <w:p w:rsidR="00997937" w:rsidRPr="00736998" w:rsidRDefault="00997937" w:rsidP="00997937">
      <w:pPr>
        <w:pStyle w:val="Listeavsnitt"/>
        <w:numPr>
          <w:ilvl w:val="0"/>
          <w:numId w:val="2"/>
        </w:numPr>
      </w:pPr>
      <w:r w:rsidRPr="00736998">
        <w:t>Rydde i journalen: lese korrektur og rette trykkfeil. Sjekke graderinger. Sjekke at dokumenter/versjoner er i riktig arkivformat.</w:t>
      </w:r>
    </w:p>
    <w:p w:rsidR="00997937" w:rsidRDefault="00997937" w:rsidP="00997937">
      <w:pPr>
        <w:pStyle w:val="Listeavsnitt"/>
      </w:pPr>
    </w:p>
    <w:p w:rsidR="00997937" w:rsidRDefault="00997937" w:rsidP="00997937">
      <w:pPr>
        <w:pStyle w:val="Listeavsnitt"/>
        <w:numPr>
          <w:ilvl w:val="0"/>
          <w:numId w:val="1"/>
        </w:numPr>
      </w:pPr>
      <w:r>
        <w:t xml:space="preserve">Få konsulentbistand fra leverandør </w:t>
      </w:r>
      <w:r w:rsidR="00D214B4">
        <w:t>av programvaren</w:t>
      </w:r>
      <w:r>
        <w:t xml:space="preserve"> programvaren, og evt fra IKA Nordland</w:t>
      </w:r>
      <w:r w:rsidR="00D214B4">
        <w:t>.</w:t>
      </w:r>
      <w:r>
        <w:t xml:space="preserve"> </w:t>
      </w:r>
    </w:p>
    <w:p w:rsidR="00997937" w:rsidRDefault="00997937" w:rsidP="00997937">
      <w:pPr>
        <w:pStyle w:val="Listeavsnitt"/>
      </w:pPr>
    </w:p>
    <w:p w:rsidR="00997937" w:rsidRDefault="00997937" w:rsidP="00997937">
      <w:pPr>
        <w:pStyle w:val="Listeavsnitt"/>
        <w:numPr>
          <w:ilvl w:val="0"/>
          <w:numId w:val="1"/>
        </w:numPr>
      </w:pPr>
      <w:r>
        <w:t xml:space="preserve">Ved uttrekk fra arkivdelen, må vi sjekke at alle jp har riktig format. At det er god systematikk og orden i uttrekket. Viktig at rutiner </w:t>
      </w:r>
      <w:r w:rsidR="00D214B4">
        <w:t>følges</w:t>
      </w:r>
      <w:r>
        <w:t xml:space="preserve"> opp daglig!</w:t>
      </w:r>
    </w:p>
    <w:p w:rsidR="00997937" w:rsidRDefault="00997937" w:rsidP="00997937">
      <w:pPr>
        <w:pStyle w:val="Listeavsnitt"/>
      </w:pPr>
    </w:p>
    <w:p w:rsidR="00736998" w:rsidRDefault="00736998" w:rsidP="00736998">
      <w:pPr>
        <w:pStyle w:val="Listeavsnitt"/>
        <w:numPr>
          <w:ilvl w:val="0"/>
          <w:numId w:val="3"/>
        </w:numPr>
        <w:spacing w:line="259" w:lineRule="auto"/>
      </w:pPr>
      <w:r>
        <w:lastRenderedPageBreak/>
        <w:t>Arkivplanen skal etterpå oppdateres med tidspunkt for periodisering, type/prinsipp, bestandsoversikt, deponering/avlevering, periodiseringsplan og evaluering. (Problemer og løsninger i periodiseringsarbeidet)</w:t>
      </w:r>
    </w:p>
    <w:p w:rsidR="00736998" w:rsidRDefault="00736998" w:rsidP="00736998">
      <w:pPr>
        <w:pStyle w:val="Listeavsnitt"/>
      </w:pPr>
    </w:p>
    <w:p w:rsidR="006C1A79" w:rsidRPr="007B3F1C" w:rsidRDefault="007051B6" w:rsidP="00736998">
      <w:sdt>
        <w:sdtPr>
          <w:rPr>
            <w:noProof/>
          </w:rPr>
          <w:alias w:val="Sbr_Navn"/>
          <w:tag w:val="Sbr_Navn"/>
          <w:id w:val="49191587"/>
          <w:lock w:val="sdtLocked"/>
          <w:showingPlcHdr/>
          <w:dataBinding w:xpath="/document/body/Sbr_Navn" w:storeItemID="{48D54CA0-7F15-40A2-BC39-68EB332940E9}"/>
          <w:text/>
        </w:sdtPr>
        <w:sdtEndPr/>
        <w:sdtContent>
          <w:bookmarkStart w:id="8" w:name="Sbr_Navn"/>
          <w:r w:rsidR="00736998">
            <w:rPr>
              <w:noProof/>
            </w:rPr>
            <w:t xml:space="preserve">     </w:t>
          </w:r>
        </w:sdtContent>
      </w:sdt>
      <w:bookmarkEnd w:id="8"/>
    </w:p>
    <w:tbl>
      <w:tblPr>
        <w:tblW w:w="8717" w:type="dxa"/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1346"/>
        <w:gridCol w:w="6237"/>
        <w:gridCol w:w="1134"/>
      </w:tblGrid>
      <w:tr w:rsidR="006F6490" w:rsidRPr="00AA407F" w:rsidTr="00351266">
        <w:trPr>
          <w:hidden/>
        </w:trPr>
        <w:tc>
          <w:tcPr>
            <w:tcW w:w="1346" w:type="dxa"/>
          </w:tcPr>
          <w:p w:rsidR="006F6490" w:rsidRPr="00AA407F" w:rsidRDefault="007051B6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vanish/>
                  <w:sz w:val="20"/>
                </w:rPr>
                <w:alias w:val="TblVedlegg__ndl_tkdato___1___1"/>
                <w:tag w:val="TblVedlegg__ndl_tkdato___1___1"/>
                <w:id w:val="8277559"/>
                <w:lock w:val="sdtLocked"/>
                <w:dataBinding w:xpath="/document/body/TblVedlegg/table/row[1]/cell[1]" w:storeItemID="{48D54CA0-7F15-40A2-BC39-68EB332940E9}"/>
                <w:text/>
              </w:sdtPr>
              <w:sdtEndPr/>
              <w:sdtContent>
                <w:bookmarkStart w:id="9" w:name="TblVedlegg__ndl_tkdato___1___1"/>
                <w:r w:rsidR="00D214B4">
                  <w:rPr>
                    <w:rFonts w:cs="Arial"/>
                    <w:vanish/>
                    <w:sz w:val="20"/>
                  </w:rPr>
                  <w:t xml:space="preserve"> </w:t>
                </w:r>
              </w:sdtContent>
            </w:sdt>
            <w:bookmarkEnd w:id="9"/>
          </w:p>
        </w:tc>
        <w:tc>
          <w:tcPr>
            <w:tcW w:w="6237" w:type="dxa"/>
          </w:tcPr>
          <w:p w:rsidR="006F6490" w:rsidRPr="00AA407F" w:rsidRDefault="007051B6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vanish/>
                  <w:sz w:val="20"/>
                </w:rPr>
                <w:alias w:val="TblVedlegg__ndb_tittel___1___2"/>
                <w:tag w:val="TblVedlegg__ndb_tittel___1___2"/>
                <w:id w:val="13882651"/>
                <w:lock w:val="sdtLocked"/>
                <w:dataBinding w:xpath="/document/body/TblVedlegg/table/row[1]/cell[2]" w:storeItemID="{48D54CA0-7F15-40A2-BC39-68EB332940E9}"/>
                <w:text/>
              </w:sdtPr>
              <w:sdtEndPr/>
              <w:sdtContent>
                <w:bookmarkStart w:id="10" w:name="TblVedlegg__ndb_tittel___1___2"/>
                <w:r w:rsidR="00D214B4">
                  <w:rPr>
                    <w:rFonts w:cs="Arial"/>
                    <w:vanish/>
                    <w:sz w:val="20"/>
                  </w:rPr>
                  <w:t xml:space="preserve"> </w:t>
                </w:r>
              </w:sdtContent>
            </w:sdt>
            <w:bookmarkEnd w:id="10"/>
            <w:r w:rsidR="006F6490" w:rsidRPr="00AA407F">
              <w:rPr>
                <w:rFonts w:cs="Arial"/>
                <w:vanish/>
                <w:sz w:val="20"/>
              </w:rPr>
              <w:t xml:space="preserve"> </w:t>
            </w:r>
          </w:p>
        </w:tc>
        <w:tc>
          <w:tcPr>
            <w:tcW w:w="1134" w:type="dxa"/>
          </w:tcPr>
          <w:p w:rsidR="006F6490" w:rsidRPr="00AA407F" w:rsidRDefault="007051B6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vanish/>
                  <w:sz w:val="20"/>
                </w:rPr>
                <w:alias w:val="TblVedlegg__ndb_dokid___1___3"/>
                <w:tag w:val="TblVedlegg__ndb_dokid___1___3"/>
                <w:id w:val="132577870"/>
                <w:lock w:val="sdtLocked"/>
                <w:dataBinding w:xpath="/document/body/TblVedlegg/table/row[1]/cell[3]" w:storeItemID="{48D54CA0-7F15-40A2-BC39-68EB332940E9}"/>
                <w:text/>
              </w:sdtPr>
              <w:sdtEndPr/>
              <w:sdtContent>
                <w:bookmarkStart w:id="11" w:name="TblVedlegg__ndb_dokid___1___3"/>
                <w:r w:rsidR="00D214B4">
                  <w:rPr>
                    <w:rFonts w:cs="Arial"/>
                    <w:vanish/>
                    <w:sz w:val="20"/>
                  </w:rPr>
                  <w:t xml:space="preserve"> </w:t>
                </w:r>
              </w:sdtContent>
            </w:sdt>
            <w:bookmarkEnd w:id="11"/>
          </w:p>
        </w:tc>
      </w:tr>
    </w:tbl>
    <w:p w:rsidR="00C0539A" w:rsidRDefault="00C0539A">
      <w:pPr>
        <w:rPr>
          <w:rFonts w:cs="Arial"/>
          <w:sz w:val="20"/>
        </w:rPr>
      </w:pPr>
    </w:p>
    <w:p w:rsidR="00C94CB2" w:rsidRDefault="00C94CB2">
      <w:pPr>
        <w:rPr>
          <w:rFonts w:cs="Arial"/>
          <w:sz w:val="20"/>
        </w:rPr>
      </w:pPr>
    </w:p>
    <w:sectPr w:rsidR="00C94CB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04" w:right="1469" w:bottom="1140" w:left="1412" w:header="454" w:footer="45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1B6" w:rsidRDefault="007051B6">
      <w:r>
        <w:separator/>
      </w:r>
    </w:p>
  </w:endnote>
  <w:endnote w:type="continuationSeparator" w:id="0">
    <w:p w:rsidR="007051B6" w:rsidRDefault="00705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A79" w:rsidRDefault="006C1A79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:rsidR="006C1A79" w:rsidRDefault="006C1A7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A79" w:rsidRDefault="006C1A79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9E5470">
      <w:rPr>
        <w:rStyle w:val="Sidetall"/>
        <w:noProof/>
      </w:rPr>
      <w:t>2</w:t>
    </w:r>
    <w:r>
      <w:rPr>
        <w:rStyle w:val="Sidetall"/>
      </w:rPr>
      <w:fldChar w:fldCharType="end"/>
    </w:r>
  </w:p>
  <w:p w:rsidR="006C1A79" w:rsidRDefault="006C1A79">
    <w:pPr>
      <w:pStyle w:val="Bunntekst"/>
    </w:pPr>
  </w:p>
  <w:p w:rsidR="006C1A79" w:rsidRDefault="006C1A79">
    <w:pPr>
      <w:pStyle w:val="Bunntekst"/>
    </w:pPr>
  </w:p>
  <w:p w:rsidR="006C1A79" w:rsidRDefault="006C1A79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A79" w:rsidRDefault="006C1A79">
    <w:pPr>
      <w:pStyle w:val="Bunnteks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9E5470">
      <w:rPr>
        <w:noProof/>
      </w:rPr>
      <w:t>1</w:t>
    </w:r>
    <w:r>
      <w:fldChar w:fldCharType="end"/>
    </w:r>
    <w:r>
      <w:t xml:space="preserve"> -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1B6" w:rsidRDefault="007051B6">
      <w:r>
        <w:separator/>
      </w:r>
    </w:p>
  </w:footnote>
  <w:footnote w:type="continuationSeparator" w:id="0">
    <w:p w:rsidR="007051B6" w:rsidRDefault="007051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A79" w:rsidRDefault="006C1A79">
    <w:pPr>
      <w:pStyle w:val="Topptekst"/>
    </w:pPr>
  </w:p>
  <w:p w:rsidR="006C1A79" w:rsidRDefault="006C1A79">
    <w:pPr>
      <w:pStyle w:val="Topptekst"/>
    </w:pPr>
  </w:p>
  <w:p w:rsidR="006C1A79" w:rsidRDefault="006C1A79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2" w:type="dxa"/>
      <w:tblInd w:w="-578" w:type="dxa"/>
      <w:tblLayout w:type="fixed"/>
      <w:tblCellMar>
        <w:left w:w="142" w:type="dxa"/>
        <w:right w:w="142" w:type="dxa"/>
      </w:tblCellMar>
      <w:tblLook w:val="0000" w:firstRow="0" w:lastRow="0" w:firstColumn="0" w:lastColumn="0" w:noHBand="0" w:noVBand="0"/>
    </w:tblPr>
    <w:tblGrid>
      <w:gridCol w:w="1439"/>
      <w:gridCol w:w="4101"/>
      <w:gridCol w:w="1417"/>
      <w:gridCol w:w="1473"/>
      <w:gridCol w:w="1302"/>
    </w:tblGrid>
    <w:tr w:rsidR="006C1A79" w:rsidTr="00D436C4">
      <w:trPr>
        <w:cantSplit/>
        <w:trHeight w:val="236"/>
      </w:trPr>
      <w:tc>
        <w:tcPr>
          <w:tcW w:w="1439" w:type="dxa"/>
          <w:vMerge w:val="restart"/>
        </w:tcPr>
        <w:p w:rsidR="006C1A79" w:rsidRDefault="00557CAE">
          <w:r>
            <w:rPr>
              <w:noProof/>
            </w:rPr>
            <w:drawing>
              <wp:inline distT="0" distB="0" distL="0" distR="0" wp14:anchorId="4EA63BFF" wp14:editId="5A5873DC">
                <wp:extent cx="668655" cy="845820"/>
                <wp:effectExtent l="0" t="0" r="0" b="0"/>
                <wp:docPr id="1" name="Bild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8655" cy="845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01" w:type="dxa"/>
          <w:vMerge w:val="restart"/>
        </w:tcPr>
        <w:p w:rsidR="006C1A79" w:rsidRDefault="008547D9" w:rsidP="004E6188">
          <w:pPr>
            <w:pStyle w:val="Overskrift3"/>
          </w:pPr>
          <w:r>
            <w:t xml:space="preserve">Vågan </w:t>
          </w:r>
          <w:r w:rsidR="004E6188">
            <w:t>kommune</w:t>
          </w:r>
        </w:p>
      </w:tc>
      <w:tc>
        <w:tcPr>
          <w:tcW w:w="1417" w:type="dxa"/>
        </w:tcPr>
        <w:p w:rsidR="006C1A79" w:rsidRDefault="006C1A79">
          <w:pPr>
            <w:spacing w:before="60"/>
            <w:rPr>
              <w:rFonts w:cs="Arial"/>
              <w:sz w:val="18"/>
            </w:rPr>
          </w:pPr>
          <w:r>
            <w:rPr>
              <w:rFonts w:cs="Arial"/>
              <w:sz w:val="18"/>
            </w:rPr>
            <w:t>Dato:</w:t>
          </w:r>
        </w:p>
      </w:tc>
      <w:tc>
        <w:tcPr>
          <w:tcW w:w="1473" w:type="dxa"/>
        </w:tcPr>
        <w:p w:rsidR="006C1A79" w:rsidRDefault="006C1A79">
          <w:pPr>
            <w:spacing w:before="60"/>
            <w:rPr>
              <w:rFonts w:cs="Arial"/>
              <w:sz w:val="18"/>
            </w:rPr>
          </w:pPr>
          <w:r>
            <w:rPr>
              <w:rFonts w:cs="Arial"/>
              <w:sz w:val="18"/>
            </w:rPr>
            <w:t>Vår ref:</w:t>
          </w:r>
        </w:p>
      </w:tc>
      <w:tc>
        <w:tcPr>
          <w:tcW w:w="1302" w:type="dxa"/>
        </w:tcPr>
        <w:p w:rsidR="006C1A79" w:rsidRDefault="006C1A79">
          <w:pPr>
            <w:spacing w:before="60"/>
            <w:rPr>
              <w:rFonts w:cs="Arial"/>
              <w:sz w:val="18"/>
            </w:rPr>
          </w:pPr>
          <w:r>
            <w:rPr>
              <w:rFonts w:cs="Arial"/>
              <w:sz w:val="18"/>
            </w:rPr>
            <w:t>Arkivkode:</w:t>
          </w:r>
        </w:p>
      </w:tc>
    </w:tr>
    <w:tr w:rsidR="006C1A79" w:rsidTr="00D436C4">
      <w:trPr>
        <w:cantSplit/>
        <w:trHeight w:val="235"/>
      </w:trPr>
      <w:tc>
        <w:tcPr>
          <w:tcW w:w="1439" w:type="dxa"/>
          <w:vMerge/>
        </w:tcPr>
        <w:p w:rsidR="006C1A79" w:rsidRDefault="006C1A79"/>
      </w:tc>
      <w:tc>
        <w:tcPr>
          <w:tcW w:w="4101" w:type="dxa"/>
          <w:vMerge/>
        </w:tcPr>
        <w:p w:rsidR="006C1A79" w:rsidRDefault="006C1A79">
          <w:pPr>
            <w:pStyle w:val="Overskrift3"/>
          </w:pPr>
        </w:p>
      </w:tc>
      <w:tc>
        <w:tcPr>
          <w:tcW w:w="1417" w:type="dxa"/>
        </w:tcPr>
        <w:p w:rsidR="006C1A79" w:rsidRDefault="007051B6">
          <w:pPr>
            <w:rPr>
              <w:sz w:val="18"/>
            </w:rPr>
          </w:pPr>
          <w:sdt>
            <w:sdtPr>
              <w:rPr>
                <w:noProof/>
                <w:sz w:val="18"/>
              </w:rPr>
              <w:alias w:val="Sdo_DokDato"/>
              <w:tag w:val="Sdo_DokDato"/>
              <w:id w:val="88084080"/>
              <w:lock w:val="sdtLocked"/>
              <w:dataBinding w:xpath="/document/header/Sdo_DokDato" w:storeItemID="{48D54CA0-7F15-40A2-BC39-68EB332940E9}"/>
              <w:text/>
            </w:sdtPr>
            <w:sdtEndPr/>
            <w:sdtContent>
              <w:bookmarkStart w:id="12" w:name="Sdo_DokDato"/>
              <w:r w:rsidR="0039360E">
                <w:rPr>
                  <w:noProof/>
                  <w:sz w:val="18"/>
                </w:rPr>
                <w:t>04.09.2020</w:t>
              </w:r>
            </w:sdtContent>
          </w:sdt>
          <w:bookmarkEnd w:id="12"/>
        </w:p>
      </w:tc>
      <w:tc>
        <w:tcPr>
          <w:tcW w:w="1473" w:type="dxa"/>
        </w:tcPr>
        <w:p w:rsidR="006C1A79" w:rsidRDefault="007051B6">
          <w:pPr>
            <w:rPr>
              <w:sz w:val="18"/>
            </w:rPr>
          </w:pPr>
          <w:sdt>
            <w:sdtPr>
              <w:rPr>
                <w:noProof/>
                <w:sz w:val="18"/>
              </w:rPr>
              <w:alias w:val="Sdo_DokIDKort"/>
              <w:tag w:val="Sdo_DokIDKort"/>
              <w:id w:val="34429483"/>
              <w:lock w:val="sdtLocked"/>
              <w:dataBinding w:xpath="/document/header/Sdo_DokIDKort" w:storeItemID="{48D54CA0-7F15-40A2-BC39-68EB332940E9}"/>
              <w:text/>
            </w:sdtPr>
            <w:sdtEndPr/>
            <w:sdtContent>
              <w:bookmarkStart w:id="13" w:name="Sdo_DokIDKort"/>
              <w:r w:rsidR="0039360E">
                <w:rPr>
                  <w:noProof/>
                  <w:sz w:val="18"/>
                </w:rPr>
                <w:t>20/18999</w:t>
              </w:r>
            </w:sdtContent>
          </w:sdt>
          <w:bookmarkEnd w:id="13"/>
        </w:p>
      </w:tc>
      <w:tc>
        <w:tcPr>
          <w:tcW w:w="1302" w:type="dxa"/>
        </w:tcPr>
        <w:p w:rsidR="006C1A79" w:rsidRDefault="007051B6">
          <w:pPr>
            <w:rPr>
              <w:sz w:val="18"/>
            </w:rPr>
          </w:pPr>
          <w:sdt>
            <w:sdtPr>
              <w:rPr>
                <w:noProof/>
                <w:sz w:val="18"/>
              </w:rPr>
              <w:alias w:val="Sas_ArkivID"/>
              <w:tag w:val="Sas_ArkivID"/>
              <w:id w:val="97160131"/>
              <w:lock w:val="sdtLocked"/>
              <w:dataBinding w:xpath="/document/header/Sas_ArkivID" w:storeItemID="{48D54CA0-7F15-40A2-BC39-68EB332940E9}"/>
              <w:text/>
            </w:sdtPr>
            <w:sdtEndPr/>
            <w:sdtContent>
              <w:bookmarkStart w:id="14" w:name="Sas_ArkivID"/>
              <w:r w:rsidR="0039360E">
                <w:rPr>
                  <w:noProof/>
                  <w:sz w:val="18"/>
                </w:rPr>
                <w:t>FA-C66</w:t>
              </w:r>
            </w:sdtContent>
          </w:sdt>
          <w:bookmarkEnd w:id="14"/>
        </w:p>
      </w:tc>
    </w:tr>
    <w:tr w:rsidR="006C1A79" w:rsidTr="00D436C4">
      <w:trPr>
        <w:cantSplit/>
        <w:trHeight w:val="598"/>
      </w:trPr>
      <w:tc>
        <w:tcPr>
          <w:tcW w:w="1439" w:type="dxa"/>
          <w:vMerge/>
          <w:tcBorders>
            <w:bottom w:val="nil"/>
          </w:tcBorders>
        </w:tcPr>
        <w:p w:rsidR="006C1A79" w:rsidRDefault="006C1A79"/>
      </w:tc>
      <w:tc>
        <w:tcPr>
          <w:tcW w:w="4101" w:type="dxa"/>
          <w:tcBorders>
            <w:bottom w:val="nil"/>
          </w:tcBorders>
        </w:tcPr>
        <w:p w:rsidR="006C1A79" w:rsidRDefault="006C1A79">
          <w:pPr>
            <w:spacing w:before="60"/>
            <w:rPr>
              <w:rFonts w:cs="Arial"/>
              <w:b/>
              <w:sz w:val="28"/>
              <w:szCs w:val="28"/>
            </w:rPr>
          </w:pPr>
          <w:r>
            <w:rPr>
              <w:rFonts w:cs="Arial"/>
              <w:b/>
              <w:color w:val="0000FF"/>
              <w:sz w:val="28"/>
              <w:szCs w:val="28"/>
            </w:rPr>
            <w:t xml:space="preserve"> </w:t>
          </w:r>
        </w:p>
      </w:tc>
      <w:tc>
        <w:tcPr>
          <w:tcW w:w="4192" w:type="dxa"/>
          <w:gridSpan w:val="3"/>
          <w:tcBorders>
            <w:bottom w:val="nil"/>
          </w:tcBorders>
        </w:tcPr>
        <w:p w:rsidR="006C1A79" w:rsidRDefault="006C1A79">
          <w:pPr>
            <w:spacing w:before="60"/>
            <w:rPr>
              <w:rFonts w:cs="Arial"/>
              <w:sz w:val="18"/>
            </w:rPr>
          </w:pPr>
        </w:p>
      </w:tc>
    </w:tr>
    <w:tr w:rsidR="006C1A79">
      <w:trPr>
        <w:cantSplit/>
        <w:trHeight w:hRule="exact" w:val="398"/>
      </w:trPr>
      <w:tc>
        <w:tcPr>
          <w:tcW w:w="1439" w:type="dxa"/>
          <w:tcBorders>
            <w:bottom w:val="single" w:sz="4" w:space="0" w:color="auto"/>
          </w:tcBorders>
        </w:tcPr>
        <w:p w:rsidR="006C1A79" w:rsidRDefault="006C1A79">
          <w:pPr>
            <w:spacing w:before="60"/>
            <w:rPr>
              <w:sz w:val="32"/>
            </w:rPr>
          </w:pPr>
        </w:p>
      </w:tc>
      <w:tc>
        <w:tcPr>
          <w:tcW w:w="8293" w:type="dxa"/>
          <w:gridSpan w:val="4"/>
          <w:tcBorders>
            <w:bottom w:val="single" w:sz="4" w:space="0" w:color="auto"/>
          </w:tcBorders>
        </w:tcPr>
        <w:p w:rsidR="006C1A79" w:rsidRDefault="006C1A79">
          <w:pPr>
            <w:spacing w:before="60"/>
            <w:rPr>
              <w:rFonts w:cs="Arial"/>
              <w:sz w:val="18"/>
            </w:rPr>
          </w:pPr>
          <w:r>
            <w:rPr>
              <w:rFonts w:cs="Arial"/>
              <w:sz w:val="18"/>
            </w:rPr>
            <w:t xml:space="preserve">Saksbehandler: </w:t>
          </w:r>
          <w:sdt>
            <w:sdtPr>
              <w:rPr>
                <w:rFonts w:cs="Arial"/>
                <w:sz w:val="18"/>
              </w:rPr>
              <w:alias w:val="Sbr_Navn"/>
              <w:tag w:val="Sbr_Navn"/>
              <w:id w:val="82022397"/>
              <w:lock w:val="sdtLocked"/>
              <w:showingPlcHdr/>
              <w:dataBinding w:xpath="/document/body/Sbr_Navn" w:storeItemID="{48D54CA0-7F15-40A2-BC39-68EB332940E9}"/>
              <w:text/>
            </w:sdtPr>
            <w:sdtEndPr/>
            <w:sdtContent>
              <w:bookmarkStart w:id="15" w:name="Sbr_Navn____1"/>
              <w:r w:rsidR="00736998">
                <w:rPr>
                  <w:rFonts w:cs="Arial"/>
                  <w:sz w:val="18"/>
                </w:rPr>
                <w:t xml:space="preserve">     </w:t>
              </w:r>
            </w:sdtContent>
          </w:sdt>
          <w:bookmarkEnd w:id="15"/>
          <w:r>
            <w:rPr>
              <w:rFonts w:cs="Arial"/>
              <w:sz w:val="18"/>
            </w:rPr>
            <w:t xml:space="preserve"> </w:t>
          </w:r>
        </w:p>
      </w:tc>
    </w:tr>
  </w:tbl>
  <w:p w:rsidR="006C1A79" w:rsidRDefault="006C1A79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BA3126"/>
    <w:multiLevelType w:val="hybridMultilevel"/>
    <w:tmpl w:val="518E1FC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5C57AFF"/>
    <w:multiLevelType w:val="hybridMultilevel"/>
    <w:tmpl w:val="4454CD5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stroke dashstyle="1 1" weight=".25pt" endcap="roun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39A"/>
    <w:rsid w:val="000647C8"/>
    <w:rsid w:val="00304EA9"/>
    <w:rsid w:val="00325076"/>
    <w:rsid w:val="00351266"/>
    <w:rsid w:val="003860FD"/>
    <w:rsid w:val="0039360E"/>
    <w:rsid w:val="004E6188"/>
    <w:rsid w:val="00557B68"/>
    <w:rsid w:val="00557CAE"/>
    <w:rsid w:val="005A00DB"/>
    <w:rsid w:val="006C1A79"/>
    <w:rsid w:val="006F6490"/>
    <w:rsid w:val="007051B6"/>
    <w:rsid w:val="00736998"/>
    <w:rsid w:val="007B3F1C"/>
    <w:rsid w:val="00815293"/>
    <w:rsid w:val="00822052"/>
    <w:rsid w:val="008547D9"/>
    <w:rsid w:val="00886A31"/>
    <w:rsid w:val="008C5BD5"/>
    <w:rsid w:val="00990CE4"/>
    <w:rsid w:val="00997937"/>
    <w:rsid w:val="009E5470"/>
    <w:rsid w:val="00A01333"/>
    <w:rsid w:val="00AD2202"/>
    <w:rsid w:val="00B50CC9"/>
    <w:rsid w:val="00B92862"/>
    <w:rsid w:val="00BA70AA"/>
    <w:rsid w:val="00C0539A"/>
    <w:rsid w:val="00C94CB2"/>
    <w:rsid w:val="00D214B4"/>
    <w:rsid w:val="00D30266"/>
    <w:rsid w:val="00D436C4"/>
    <w:rsid w:val="00D75B60"/>
    <w:rsid w:val="00DB0260"/>
    <w:rsid w:val="00E445F9"/>
    <w:rsid w:val="00F301FF"/>
    <w:rsid w:val="00F9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 weight=".25pt" endcap="round"/>
    </o:shapedefaults>
    <o:shapelayout v:ext="edit">
      <o:idmap v:ext="edit" data="1"/>
    </o:shapelayout>
  </w:shapeDefaults>
  <w:decimalSymbol w:val=","/>
  <w:listSeparator w:val=";"/>
  <w15:docId w15:val="{C05DF12D-CDAD-40B0-945A-F593FE374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Overskrift2">
    <w:name w:val="heading 2"/>
    <w:basedOn w:val="Normal"/>
    <w:next w:val="Normal"/>
    <w:qFormat/>
    <w:pPr>
      <w:keepNext/>
      <w:spacing w:before="60"/>
      <w:outlineLvl w:val="1"/>
    </w:pPr>
    <w:rPr>
      <w:i/>
      <w:sz w:val="20"/>
    </w:rPr>
  </w:style>
  <w:style w:type="paragraph" w:styleId="Overskrift3">
    <w:name w:val="heading 3"/>
    <w:basedOn w:val="Normal"/>
    <w:next w:val="Normal"/>
    <w:qFormat/>
    <w:pPr>
      <w:keepNext/>
      <w:spacing w:before="60"/>
      <w:outlineLvl w:val="2"/>
    </w:pPr>
    <w:rPr>
      <w:rFonts w:cs="Arial"/>
      <w:b/>
      <w:color w:val="0000FF"/>
      <w:sz w:val="36"/>
      <w:szCs w:val="42"/>
    </w:rPr>
  </w:style>
  <w:style w:type="paragraph" w:styleId="Overskrift4">
    <w:name w:val="heading 4"/>
    <w:basedOn w:val="Normal"/>
    <w:next w:val="Normal"/>
    <w:qFormat/>
    <w:pPr>
      <w:keepNext/>
      <w:tabs>
        <w:tab w:val="right" w:pos="9072"/>
      </w:tabs>
      <w:jc w:val="right"/>
      <w:outlineLvl w:val="3"/>
    </w:pPr>
    <w:rPr>
      <w:rFonts w:cs="Arial"/>
      <w:b/>
      <w:sz w:val="32"/>
      <w:szCs w:val="3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semiHidden/>
  </w:style>
  <w:style w:type="character" w:styleId="Hyperkobling">
    <w:name w:val="Hyperlink"/>
    <w:semiHidden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57CA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57CAE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997937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5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ACOS%20AS\ACOS%20WebSak%20Basis%207\Internt%20notat%20uoppf&#248;lging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>
  <properties>
    <language/>
    <mutualMergeSupport>False</mutualMergeSupport>
    <mergeMode>MergeOne</mergeMode>
    <showHiddenMark>False</showHiddenMark>
    <websakInfo>
      <fletteDato>04.09.2020</fletteDato>
      <sakid>2020000154</sakid>
      <jpid>2020018999</jpid>
      <filUnique>372175</filUnique>
      <filChecksumFørFlett>rkGyFANHJ3vj/PvYBxWLYA==</filChecksumFørFlett>
      <erHoveddokument>True</erHoveddokument>
      <dcTitle>Periodisering sak/arkivsystem</dcTitle>
    </websakInfo>
    <sdm_dummy/>
    <templateURI>C:\Users\va-sivaug\AppData\Local\Temp\tmp_5698e6d2-6517-4079-aaed-b17a359f3dc2.docx</templateURI>
    <docs>
      <doc>
        <sdm_sdfid/>
        <sdm_watermark/>
      </doc>
    </docs>
  </properties>
  <body>
    <Sdo_Tittel>Periodisering sak/arkivsystem</Sdo_Tittel>
    <Sbr_Navn/>
    <Spg_beskrivelse> </Spg_beskrivelse>
    <TblAvsMot>
      <table>
        <headers>
          <header>Sdm_AMNavn</header>
          <header>Sdm_AMAdr</header>
          <header>Sdm_AMPostnr</header>
          <header>Sdm_Ampoststed</header>
        </headers>
        <row>
          <cell> </cell>
          <cell> </cell>
          <cell> </cell>
          <cell> </cell>
        </row>
      </table>
    </TblAvsMot>
    <Sdo_Tittel2> </Sdo_Tittel2>
    <TblVedlegg>
      <table>
        <headers>
          <header>ndl_tkdato</header>
          <header>ndb_tittel</header>
          <header>ndb_dokid</header>
        </headers>
        <row>
          <cell> </cell>
          <cell> </cell>
          <cell> </cell>
        </row>
      </table>
    </TblVedlegg>
  </body>
  <footer/>
  <header>
    <Sdo_DokDato>04.09.2020</Sdo_DokDato>
    <Sdo_DokIDKort>20/18999</Sdo_DokIDKort>
    <Sas_ArkivID>FA-C66</Sas_ArkivID>
  </header>
</document>
</file>

<file path=customXml/itemProps1.xml><?xml version="1.0" encoding="utf-8"?>
<ds:datastoreItem xmlns:ds="http://schemas.openxmlformats.org/officeDocument/2006/customXml" ds:itemID="{48D54CA0-7F15-40A2-BC39-68EB332940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Internt notat uoppfølging</Template>
  <TotalTime>73</TotalTime>
  <Pages>2</Pages>
  <Words>360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Periodisering sak/arkivsystem</vt:lpstr>
    </vt:vector>
  </TitlesOfParts>
  <Company>Telenor Allianse AS</Company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Periodisering sak/arkivsystem</dc:title>
  <dc:subject/>
  <dc:creator>Petter Starup</dc:creator>
  <cp:keywords/>
  <cp:lastModifiedBy>Siv Augustinussen</cp:lastModifiedBy>
  <cp:revision>16</cp:revision>
  <cp:lastPrinted>2003-06-10T10:27:00Z</cp:lastPrinted>
  <dcterms:created xsi:type="dcterms:W3CDTF">2015-04-14T12:20:00Z</dcterms:created>
  <dcterms:modified xsi:type="dcterms:W3CDTF">2020-09-29T07:51:00Z</dcterms:modified>
</cp:coreProperties>
</file>