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53" w:rsidRPr="00623BF3" w:rsidRDefault="006D7F53">
      <w:pPr>
        <w:rPr>
          <w:b/>
        </w:rPr>
      </w:pPr>
      <w:bookmarkStart w:id="0" w:name="_GoBack"/>
      <w:bookmarkEnd w:id="0"/>
      <w:r w:rsidRPr="00623BF3">
        <w:rPr>
          <w:b/>
        </w:rPr>
        <w:t>Tilgang arkivansatt</w:t>
      </w:r>
    </w:p>
    <w:p w:rsidR="006D7F53" w:rsidRDefault="006D7F53"/>
    <w:p w:rsidR="003333DD" w:rsidRDefault="006D7F53">
      <w:r w:rsidRPr="006D7F53">
        <w:rPr>
          <w:noProof/>
          <w:lang w:eastAsia="nb-NO"/>
        </w:rPr>
        <w:drawing>
          <wp:inline distT="0" distB="0" distL="0" distR="0" wp14:anchorId="6FBF999C" wp14:editId="52AEF3F3">
            <wp:extent cx="5988328" cy="499357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2631" cy="500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Pr="00623BF3" w:rsidRDefault="006D7F53">
      <w:pPr>
        <w:rPr>
          <w:b/>
        </w:rPr>
      </w:pPr>
      <w:r w:rsidRPr="00623BF3">
        <w:rPr>
          <w:b/>
        </w:rPr>
        <w:lastRenderedPageBreak/>
        <w:t>Tilgang Sykepleier/Vernepleier</w:t>
      </w:r>
    </w:p>
    <w:p w:rsidR="006D7F53" w:rsidRDefault="006D7F53"/>
    <w:p w:rsidR="006D7F53" w:rsidRDefault="006D7F53">
      <w:r w:rsidRPr="006D7F53">
        <w:rPr>
          <w:noProof/>
          <w:lang w:eastAsia="nb-NO"/>
        </w:rPr>
        <w:drawing>
          <wp:inline distT="0" distB="0" distL="0" distR="0" wp14:anchorId="41D0CF8C" wp14:editId="653B1A24">
            <wp:extent cx="5760720" cy="48006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F53" w:rsidRDefault="006D7F53">
      <w:r w:rsidRPr="006D7F53">
        <w:rPr>
          <w:noProof/>
          <w:lang w:eastAsia="nb-NO"/>
        </w:rPr>
        <w:lastRenderedPageBreak/>
        <w:drawing>
          <wp:inline distT="0" distB="0" distL="0" distR="0" wp14:anchorId="3545FF61" wp14:editId="47D8B455">
            <wp:extent cx="4667901" cy="8688012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868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F53" w:rsidRDefault="006D7F53">
      <w:r w:rsidRPr="006D7F53">
        <w:rPr>
          <w:noProof/>
          <w:lang w:eastAsia="nb-NO"/>
        </w:rPr>
        <w:lastRenderedPageBreak/>
        <w:drawing>
          <wp:inline distT="0" distB="0" distL="0" distR="0" wp14:anchorId="3CD8B3ED" wp14:editId="0C7462A1">
            <wp:extent cx="5268060" cy="8573696"/>
            <wp:effectExtent l="0" t="0" r="889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857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F53" w:rsidRDefault="006D7F53">
      <w:r w:rsidRPr="006D7F53">
        <w:rPr>
          <w:noProof/>
          <w:lang w:eastAsia="nb-NO"/>
        </w:rPr>
        <w:lastRenderedPageBreak/>
        <w:drawing>
          <wp:inline distT="0" distB="0" distL="0" distR="0" wp14:anchorId="45FD1233" wp14:editId="33D6547A">
            <wp:extent cx="4563112" cy="1638529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Default="006D7F53"/>
    <w:p w:rsidR="006D7F53" w:rsidRPr="00623BF3" w:rsidRDefault="008439C1">
      <w:pPr>
        <w:rPr>
          <w:b/>
        </w:rPr>
      </w:pPr>
      <w:r w:rsidRPr="00623BF3">
        <w:rPr>
          <w:b/>
        </w:rPr>
        <w:lastRenderedPageBreak/>
        <w:t>Tilgang</w:t>
      </w:r>
      <w:r w:rsidR="006D7F53" w:rsidRPr="00623BF3">
        <w:rPr>
          <w:b/>
        </w:rPr>
        <w:t xml:space="preserve"> Hjelpepleier/Helsefagarbeider</w:t>
      </w:r>
    </w:p>
    <w:p w:rsidR="006D7F53" w:rsidRDefault="006D7F53"/>
    <w:p w:rsidR="006D7F53" w:rsidRDefault="006D7F53">
      <w:r w:rsidRPr="006D7F53">
        <w:rPr>
          <w:noProof/>
          <w:lang w:eastAsia="nb-NO"/>
        </w:rPr>
        <w:drawing>
          <wp:inline distT="0" distB="0" distL="0" distR="0" wp14:anchorId="5DFB5365" wp14:editId="596D06D2">
            <wp:extent cx="4639322" cy="7687748"/>
            <wp:effectExtent l="0" t="0" r="8890" b="889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768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F53" w:rsidRDefault="006D7F53">
      <w:r w:rsidRPr="006D7F53">
        <w:rPr>
          <w:noProof/>
          <w:lang w:eastAsia="nb-NO"/>
        </w:rPr>
        <w:lastRenderedPageBreak/>
        <w:drawing>
          <wp:inline distT="0" distB="0" distL="0" distR="0" wp14:anchorId="354BA233" wp14:editId="081A8CE3">
            <wp:extent cx="5201376" cy="8726118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872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F53" w:rsidRDefault="006D7F53">
      <w:r w:rsidRPr="006D7F53">
        <w:rPr>
          <w:noProof/>
          <w:lang w:eastAsia="nb-NO"/>
        </w:rPr>
        <w:lastRenderedPageBreak/>
        <w:drawing>
          <wp:inline distT="0" distB="0" distL="0" distR="0" wp14:anchorId="7FB34658" wp14:editId="5F56B533">
            <wp:extent cx="5306165" cy="7592485"/>
            <wp:effectExtent l="0" t="0" r="8890" b="889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759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F53" w:rsidRDefault="006D7F53"/>
    <w:p w:rsidR="006D7F53" w:rsidRDefault="006D7F53"/>
    <w:p w:rsidR="006D7F53" w:rsidRDefault="006D7F53"/>
    <w:p w:rsidR="006D7F53" w:rsidRDefault="006D7F53"/>
    <w:p w:rsidR="006D7F53" w:rsidRPr="00623BF3" w:rsidRDefault="006D7F53">
      <w:pPr>
        <w:rPr>
          <w:b/>
        </w:rPr>
      </w:pPr>
      <w:r w:rsidRPr="00623BF3">
        <w:rPr>
          <w:b/>
        </w:rPr>
        <w:lastRenderedPageBreak/>
        <w:t>Tilgang Assistenter</w:t>
      </w:r>
    </w:p>
    <w:p w:rsidR="006D7F53" w:rsidRDefault="006D7F53"/>
    <w:p w:rsidR="006D7F53" w:rsidRDefault="006D7F53">
      <w:r w:rsidRPr="006D7F53">
        <w:rPr>
          <w:noProof/>
          <w:lang w:eastAsia="nb-NO"/>
        </w:rPr>
        <w:drawing>
          <wp:inline distT="0" distB="0" distL="0" distR="0" wp14:anchorId="581608E1" wp14:editId="4977780F">
            <wp:extent cx="4972744" cy="5982535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59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F53" w:rsidRDefault="006D7F53">
      <w:r w:rsidRPr="006D7F53">
        <w:rPr>
          <w:noProof/>
          <w:lang w:eastAsia="nb-NO"/>
        </w:rPr>
        <w:lastRenderedPageBreak/>
        <w:drawing>
          <wp:inline distT="0" distB="0" distL="0" distR="0" wp14:anchorId="7E70E1A3" wp14:editId="1EF8D809">
            <wp:extent cx="4496427" cy="8735644"/>
            <wp:effectExtent l="0" t="0" r="0" b="889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873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C1" w:rsidRDefault="008439C1">
      <w:r w:rsidRPr="008439C1">
        <w:rPr>
          <w:noProof/>
          <w:lang w:eastAsia="nb-NO"/>
        </w:rPr>
        <w:lastRenderedPageBreak/>
        <w:drawing>
          <wp:inline distT="0" distB="0" distL="0" distR="0" wp14:anchorId="5290E08E" wp14:editId="4B9BD9FC">
            <wp:extent cx="4801270" cy="6068272"/>
            <wp:effectExtent l="0" t="0" r="0" b="889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606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Pr="00623BF3" w:rsidRDefault="008439C1">
      <w:pPr>
        <w:rPr>
          <w:b/>
        </w:rPr>
      </w:pPr>
      <w:r w:rsidRPr="00623BF3">
        <w:rPr>
          <w:b/>
        </w:rPr>
        <w:lastRenderedPageBreak/>
        <w:t>Tilgang Assistenter med utvidet tilgang</w:t>
      </w:r>
    </w:p>
    <w:p w:rsidR="008439C1" w:rsidRDefault="008439C1">
      <w:r w:rsidRPr="008439C1">
        <w:rPr>
          <w:noProof/>
          <w:lang w:eastAsia="nb-NO"/>
        </w:rPr>
        <w:drawing>
          <wp:inline distT="0" distB="0" distL="0" distR="0" wp14:anchorId="0A1E09EF" wp14:editId="5F2BD065">
            <wp:extent cx="5744377" cy="7020905"/>
            <wp:effectExtent l="0" t="0" r="8890" b="889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702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Pr="00623BF3" w:rsidRDefault="008439C1">
      <w:pPr>
        <w:rPr>
          <w:b/>
        </w:rPr>
      </w:pPr>
      <w:r w:rsidRPr="00623BF3">
        <w:rPr>
          <w:b/>
        </w:rPr>
        <w:lastRenderedPageBreak/>
        <w:t>Tilgang Fysioterapeut/Ergoterapeut</w:t>
      </w:r>
    </w:p>
    <w:p w:rsidR="008439C1" w:rsidRDefault="008439C1">
      <w:r w:rsidRPr="008439C1">
        <w:rPr>
          <w:noProof/>
          <w:lang w:eastAsia="nb-NO"/>
        </w:rPr>
        <w:drawing>
          <wp:inline distT="0" distB="0" distL="0" distR="0" wp14:anchorId="04685037" wp14:editId="426AA0B5">
            <wp:extent cx="4067743" cy="6830378"/>
            <wp:effectExtent l="0" t="0" r="9525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683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C1" w:rsidRDefault="008439C1">
      <w:r w:rsidRPr="008439C1">
        <w:rPr>
          <w:noProof/>
          <w:lang w:eastAsia="nb-NO"/>
        </w:rPr>
        <w:lastRenderedPageBreak/>
        <w:drawing>
          <wp:inline distT="0" distB="0" distL="0" distR="0" wp14:anchorId="689FB9E4" wp14:editId="28C12240">
            <wp:extent cx="5296639" cy="8716591"/>
            <wp:effectExtent l="0" t="0" r="0" b="889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871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C1" w:rsidRDefault="008439C1">
      <w:r w:rsidRPr="008439C1">
        <w:rPr>
          <w:noProof/>
          <w:lang w:eastAsia="nb-NO"/>
        </w:rPr>
        <w:lastRenderedPageBreak/>
        <w:drawing>
          <wp:inline distT="0" distB="0" distL="0" distR="0" wp14:anchorId="6158E3AD" wp14:editId="56A7571F">
            <wp:extent cx="5020376" cy="3620005"/>
            <wp:effectExtent l="0" t="0" r="8890" b="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36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Pr="00623BF3" w:rsidRDefault="008439C1">
      <w:pPr>
        <w:rPr>
          <w:b/>
        </w:rPr>
      </w:pPr>
      <w:r w:rsidRPr="00623BF3">
        <w:rPr>
          <w:b/>
        </w:rPr>
        <w:lastRenderedPageBreak/>
        <w:t>Tilgang Leger</w:t>
      </w:r>
    </w:p>
    <w:p w:rsidR="008439C1" w:rsidRDefault="008439C1">
      <w:r w:rsidRPr="008439C1">
        <w:rPr>
          <w:noProof/>
          <w:lang w:eastAsia="nb-NO"/>
        </w:rPr>
        <w:drawing>
          <wp:inline distT="0" distB="0" distL="0" distR="0" wp14:anchorId="4190E9FB" wp14:editId="3FA7419A">
            <wp:extent cx="5163271" cy="7192379"/>
            <wp:effectExtent l="0" t="0" r="0" b="889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719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C1" w:rsidRDefault="008439C1">
      <w:r w:rsidRPr="008439C1">
        <w:rPr>
          <w:noProof/>
          <w:lang w:eastAsia="nb-NO"/>
        </w:rPr>
        <w:lastRenderedPageBreak/>
        <w:drawing>
          <wp:inline distT="0" distB="0" distL="0" distR="0" wp14:anchorId="706934AD" wp14:editId="0037EE1D">
            <wp:extent cx="5287113" cy="8707065"/>
            <wp:effectExtent l="0" t="0" r="8890" b="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870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C1" w:rsidRPr="00623BF3" w:rsidRDefault="008439C1">
      <w:pPr>
        <w:rPr>
          <w:b/>
        </w:rPr>
      </w:pPr>
      <w:r w:rsidRPr="00623BF3">
        <w:rPr>
          <w:b/>
        </w:rPr>
        <w:lastRenderedPageBreak/>
        <w:t>Tilgang journalansvarlig</w:t>
      </w:r>
    </w:p>
    <w:p w:rsidR="008439C1" w:rsidRDefault="008439C1">
      <w:r w:rsidRPr="008439C1">
        <w:rPr>
          <w:noProof/>
          <w:lang w:eastAsia="nb-NO"/>
        </w:rPr>
        <w:drawing>
          <wp:inline distT="0" distB="0" distL="0" distR="0" wp14:anchorId="57F22F01" wp14:editId="217AAC69">
            <wp:extent cx="5760720" cy="7124065"/>
            <wp:effectExtent l="0" t="0" r="0" b="635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C1" w:rsidRDefault="008439C1">
      <w:r w:rsidRPr="008439C1">
        <w:rPr>
          <w:noProof/>
          <w:lang w:eastAsia="nb-NO"/>
        </w:rPr>
        <w:lastRenderedPageBreak/>
        <w:drawing>
          <wp:inline distT="0" distB="0" distL="0" distR="0" wp14:anchorId="1449EAA6" wp14:editId="00F7FFC2">
            <wp:extent cx="5760720" cy="7184390"/>
            <wp:effectExtent l="0" t="0" r="0" b="0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8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C1" w:rsidRDefault="008439C1"/>
    <w:p w:rsidR="008439C1" w:rsidRDefault="008439C1"/>
    <w:p w:rsidR="008439C1" w:rsidRDefault="008439C1"/>
    <w:p w:rsidR="008439C1" w:rsidRDefault="008439C1"/>
    <w:p w:rsidR="008439C1" w:rsidRDefault="008439C1"/>
    <w:p w:rsidR="008439C1" w:rsidRPr="00623BF3" w:rsidRDefault="008439C1">
      <w:pPr>
        <w:rPr>
          <w:b/>
        </w:rPr>
      </w:pPr>
      <w:r w:rsidRPr="00623BF3">
        <w:rPr>
          <w:b/>
        </w:rPr>
        <w:lastRenderedPageBreak/>
        <w:t>Tilgang Saksbehandler</w:t>
      </w:r>
    </w:p>
    <w:p w:rsidR="008439C1" w:rsidRDefault="008439C1">
      <w:r w:rsidRPr="008439C1">
        <w:rPr>
          <w:noProof/>
          <w:lang w:eastAsia="nb-NO"/>
        </w:rPr>
        <w:drawing>
          <wp:inline distT="0" distB="0" distL="0" distR="0" wp14:anchorId="06BB84C0" wp14:editId="21F16748">
            <wp:extent cx="5515745" cy="6630325"/>
            <wp:effectExtent l="0" t="0" r="8890" b="0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66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C1" w:rsidRDefault="008439C1">
      <w:r w:rsidRPr="008439C1">
        <w:rPr>
          <w:noProof/>
          <w:lang w:eastAsia="nb-NO"/>
        </w:rPr>
        <w:lastRenderedPageBreak/>
        <w:drawing>
          <wp:inline distT="0" distB="0" distL="0" distR="0" wp14:anchorId="7B68B404" wp14:editId="39D45AFD">
            <wp:extent cx="5334744" cy="7859222"/>
            <wp:effectExtent l="0" t="0" r="0" b="889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785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C1" w:rsidRDefault="008439C1"/>
    <w:p w:rsidR="008439C1" w:rsidRDefault="008439C1"/>
    <w:p w:rsidR="008439C1" w:rsidRDefault="008439C1"/>
    <w:p w:rsidR="008439C1" w:rsidRDefault="008439C1">
      <w:pPr>
        <w:rPr>
          <w:b/>
        </w:rPr>
      </w:pPr>
      <w:r w:rsidRPr="008439C1">
        <w:rPr>
          <w:b/>
        </w:rPr>
        <w:lastRenderedPageBreak/>
        <w:t>Tilgang Leder</w:t>
      </w:r>
    </w:p>
    <w:p w:rsidR="008439C1" w:rsidRDefault="00623BF3">
      <w:pPr>
        <w:rPr>
          <w:b/>
        </w:rPr>
      </w:pPr>
      <w:r w:rsidRPr="00623BF3">
        <w:rPr>
          <w:b/>
          <w:noProof/>
          <w:lang w:eastAsia="nb-NO"/>
        </w:rPr>
        <w:drawing>
          <wp:inline distT="0" distB="0" distL="0" distR="0" wp14:anchorId="67281A31" wp14:editId="5AE79596">
            <wp:extent cx="5449060" cy="6144482"/>
            <wp:effectExtent l="0" t="0" r="0" b="8890"/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61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BF3" w:rsidRPr="008439C1" w:rsidRDefault="00623BF3">
      <w:pPr>
        <w:rPr>
          <w:b/>
        </w:rPr>
      </w:pPr>
      <w:r w:rsidRPr="00623BF3">
        <w:rPr>
          <w:b/>
          <w:noProof/>
          <w:lang w:eastAsia="nb-NO"/>
        </w:rPr>
        <w:lastRenderedPageBreak/>
        <w:drawing>
          <wp:inline distT="0" distB="0" distL="0" distR="0" wp14:anchorId="21338954" wp14:editId="30B8E889">
            <wp:extent cx="5239481" cy="7421011"/>
            <wp:effectExtent l="0" t="0" r="0" b="8890"/>
            <wp:docPr id="23" name="Bil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742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BF3" w:rsidRPr="0084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53"/>
    <w:rsid w:val="003333DD"/>
    <w:rsid w:val="00623BF3"/>
    <w:rsid w:val="006D7F53"/>
    <w:rsid w:val="008439C1"/>
    <w:rsid w:val="00DA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A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7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A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7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26AFF77B</Template>
  <TotalTime>0</TotalTime>
  <Pages>23</Pages>
  <Words>61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Øvre Eiker Kommune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Tronshaug, Harald</dc:creator>
  <cp:lastModifiedBy>Jensen, Trine Bryn</cp:lastModifiedBy>
  <cp:revision>2</cp:revision>
  <dcterms:created xsi:type="dcterms:W3CDTF">2020-07-24T08:27:00Z</dcterms:created>
  <dcterms:modified xsi:type="dcterms:W3CDTF">2020-07-24T08:27:00Z</dcterms:modified>
</cp:coreProperties>
</file>