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E3129" w14:textId="53C5BE4A" w:rsidR="00794DFE" w:rsidRDefault="52BC3D1E" w:rsidP="0D6A0EFA">
      <w:pPr>
        <w:ind w:left="1416" w:firstLine="708"/>
        <w:rPr>
          <w:b/>
          <w:bCs/>
          <w:sz w:val="32"/>
          <w:szCs w:val="32"/>
        </w:rPr>
      </w:pPr>
      <w:bookmarkStart w:id="0" w:name="_GoBack"/>
      <w:bookmarkEnd w:id="0"/>
      <w:r w:rsidRPr="4CC00D06">
        <w:rPr>
          <w:b/>
          <w:bCs/>
          <w:sz w:val="28"/>
          <w:szCs w:val="28"/>
        </w:rPr>
        <w:t>Tilgang</w:t>
      </w:r>
      <w:r w:rsidR="1BEA8848" w:rsidRPr="4CC00D06">
        <w:rPr>
          <w:b/>
          <w:bCs/>
          <w:sz w:val="28"/>
          <w:szCs w:val="28"/>
        </w:rPr>
        <w:t xml:space="preserve"> i</w:t>
      </w:r>
      <w:r w:rsidRPr="4CC00D06">
        <w:rPr>
          <w:b/>
          <w:bCs/>
          <w:sz w:val="28"/>
          <w:szCs w:val="28"/>
        </w:rPr>
        <w:t xml:space="preserve"> Velferd</w:t>
      </w:r>
    </w:p>
    <w:p w14:paraId="7C16E882" w14:textId="44BA058A" w:rsidR="79D7B920" w:rsidRDefault="79D7B920" w:rsidP="79D7B920"/>
    <w:p w14:paraId="5E7C9AFF" w14:textId="4A82949E" w:rsidR="5D81CAFD" w:rsidRDefault="7FB292D6" w:rsidP="79D7B920">
      <w:r>
        <w:t xml:space="preserve">NAV Øvre Eiker har delt </w:t>
      </w:r>
      <w:r w:rsidR="5D81CAFD">
        <w:t xml:space="preserve">Velferd </w:t>
      </w:r>
      <w:r w:rsidR="3CBC2E6B">
        <w:t xml:space="preserve"> i</w:t>
      </w:r>
      <w:r w:rsidR="5D81CAFD">
        <w:t xml:space="preserve"> fire distrikt</w:t>
      </w:r>
    </w:p>
    <w:p w14:paraId="7EA7E3DF" w14:textId="4F8D4067" w:rsidR="0D6A0EFA" w:rsidRDefault="0D6A0EFA" w:rsidP="0D6A0EFA"/>
    <w:p w14:paraId="6F0C653A" w14:textId="35E3A8A5" w:rsidR="579BCDE4" w:rsidRDefault="579BCDE4" w:rsidP="79D7B920">
      <w:r>
        <w:t>1.</w:t>
      </w:r>
      <w:r w:rsidR="37E113A7">
        <w:t>NAV Øvre Eiker</w:t>
      </w:r>
    </w:p>
    <w:p w14:paraId="02B93D51" w14:textId="08305361" w:rsidR="54346009" w:rsidRDefault="54346009" w:rsidP="79D7B920">
      <w:r>
        <w:t xml:space="preserve">Innsyn </w:t>
      </w:r>
      <w:r w:rsidR="64A28430">
        <w:t>på</w:t>
      </w:r>
      <w:r>
        <w:t xml:space="preserve"> </w:t>
      </w:r>
      <w:r w:rsidR="37E113A7">
        <w:t xml:space="preserve">alle klienter </w:t>
      </w:r>
      <w:r w:rsidR="53B46573">
        <w:t>registret</w:t>
      </w:r>
      <w:r w:rsidR="37E113A7">
        <w:t xml:space="preserve"> i Velferd, </w:t>
      </w:r>
      <w:r w:rsidR="3E2D56B1">
        <w:t>unntatt</w:t>
      </w:r>
      <w:r w:rsidR="37E113A7">
        <w:t xml:space="preserve"> de som li</w:t>
      </w:r>
      <w:r w:rsidR="33A549D4">
        <w:t>gger på NAV skjermet og NAV gradert.</w:t>
      </w:r>
    </w:p>
    <w:p w14:paraId="3DE09DFC" w14:textId="67E435C8" w:rsidR="66633D27" w:rsidRDefault="4834DE33" w:rsidP="79D7B920">
      <w:r>
        <w:t>Hvem har i</w:t>
      </w:r>
      <w:r w:rsidR="66633D27">
        <w:t xml:space="preserve">nnsyn: alle veileder </w:t>
      </w:r>
      <w:r w:rsidR="70AD6A14">
        <w:t>med tilgang til</w:t>
      </w:r>
      <w:r w:rsidR="66633D27">
        <w:t xml:space="preserve"> Velferd</w:t>
      </w:r>
    </w:p>
    <w:p w14:paraId="13413C99" w14:textId="4E1E737D" w:rsidR="0D6A0EFA" w:rsidRDefault="0D6A0EFA" w:rsidP="0D6A0EFA"/>
    <w:p w14:paraId="3C092460" w14:textId="73C65B83" w:rsidR="66633D27" w:rsidRDefault="66633D27" w:rsidP="79D7B920">
      <w:r>
        <w:t xml:space="preserve">2. </w:t>
      </w:r>
      <w:proofErr w:type="spellStart"/>
      <w:r>
        <w:t>Flyktningtjenesten</w:t>
      </w:r>
      <w:proofErr w:type="spellEnd"/>
    </w:p>
    <w:p w14:paraId="66CC767F" w14:textId="79640FF3" w:rsidR="73EFA5D2" w:rsidRDefault="73EFA5D2" w:rsidP="79D7B920">
      <w:r>
        <w:t xml:space="preserve">Innsyn </w:t>
      </w:r>
      <w:r w:rsidR="3E12C057">
        <w:t xml:space="preserve">på </w:t>
      </w:r>
      <w:r>
        <w:t>alle flyktninger de 5 første årene etter bosetting</w:t>
      </w:r>
    </w:p>
    <w:p w14:paraId="03C1B434" w14:textId="01BC8310" w:rsidR="25D32265" w:rsidRDefault="233246B8" w:rsidP="79D7B920">
      <w:r>
        <w:t>Hvem har i</w:t>
      </w:r>
      <w:r w:rsidR="25D32265">
        <w:t xml:space="preserve">nnsyn: alle veiledere </w:t>
      </w:r>
      <w:r w:rsidR="75C901A2">
        <w:t>med tilgang til</w:t>
      </w:r>
      <w:r w:rsidR="25D32265">
        <w:t xml:space="preserve"> Velferd</w:t>
      </w:r>
    </w:p>
    <w:p w14:paraId="435069BA" w14:textId="0E096F16" w:rsidR="0D6A0EFA" w:rsidRDefault="0D6A0EFA" w:rsidP="0D6A0EFA"/>
    <w:p w14:paraId="268D17DA" w14:textId="109F2D27" w:rsidR="454D0807" w:rsidRDefault="454D0807" w:rsidP="0D6A0EFA">
      <w:r>
        <w:t>3. NAV skjermet</w:t>
      </w:r>
    </w:p>
    <w:p w14:paraId="38ED5EF9" w14:textId="5F3DBBE3" w:rsidR="454D0807" w:rsidRDefault="454D0807" w:rsidP="0D6A0EFA">
      <w:r>
        <w:t xml:space="preserve">Innsyn i habilitetssaker, </w:t>
      </w:r>
      <w:r w:rsidR="2C2431A7">
        <w:t xml:space="preserve">innsyn på </w:t>
      </w:r>
      <w:r>
        <w:t>klienter som jobber på andre NAV kontor</w:t>
      </w:r>
    </w:p>
    <w:p w14:paraId="68A5DB47" w14:textId="59AA98E1" w:rsidR="454D0807" w:rsidRDefault="61E51D90" w:rsidP="0D6A0EFA">
      <w:r>
        <w:t>Hvem har i</w:t>
      </w:r>
      <w:r w:rsidR="454D0807">
        <w:t>nnsyn: kun veiledere med tilgang til distriktet.</w:t>
      </w:r>
    </w:p>
    <w:p w14:paraId="1FDE705C" w14:textId="4CFE6507" w:rsidR="0D6A0EFA" w:rsidRDefault="0D6A0EFA" w:rsidP="0D6A0EFA"/>
    <w:p w14:paraId="08030062" w14:textId="74D2064C" w:rsidR="454D0807" w:rsidRDefault="454D0807" w:rsidP="0D6A0EFA">
      <w:r>
        <w:t>4. NAV gradert</w:t>
      </w:r>
    </w:p>
    <w:p w14:paraId="6C04EECC" w14:textId="0D6A4D1B" w:rsidR="454D0807" w:rsidRDefault="454D0807" w:rsidP="0D6A0EFA">
      <w:r>
        <w:t xml:space="preserve">Innsyn i habilitetssaker, </w:t>
      </w:r>
      <w:r w:rsidR="79010886">
        <w:t xml:space="preserve">innsyn på klienter som er </w:t>
      </w:r>
      <w:r>
        <w:t>familie til egne ansatte</w:t>
      </w:r>
    </w:p>
    <w:p w14:paraId="6F45091E" w14:textId="5AA3EC27" w:rsidR="454D0807" w:rsidRDefault="13F44C85" w:rsidP="0D6A0EFA">
      <w:r>
        <w:t>Hvem har i</w:t>
      </w:r>
      <w:r w:rsidR="454D0807">
        <w:t>nnsyn: kun veiledere med tilgang til distriktet.</w:t>
      </w:r>
    </w:p>
    <w:p w14:paraId="14DC298E" w14:textId="0E41EF6B" w:rsidR="0D6A0EFA" w:rsidRDefault="0D6A0EFA" w:rsidP="0D6A0EFA"/>
    <w:p w14:paraId="107F3606" w14:textId="32F80C27" w:rsidR="017AA8FA" w:rsidRDefault="017AA8FA" w:rsidP="0D6A0EFA">
      <w:r>
        <w:t xml:space="preserve">Beskjed om tilgang til </w:t>
      </w:r>
      <w:r w:rsidR="08C25510">
        <w:t xml:space="preserve">og rolle i </w:t>
      </w:r>
      <w:r>
        <w:t>Velferd gis av leder</w:t>
      </w:r>
      <w:r w:rsidR="4D9A87BC">
        <w:t>.</w:t>
      </w:r>
    </w:p>
    <w:p w14:paraId="2E4ABA3C" w14:textId="62E341FD" w:rsidR="6B26458E" w:rsidRDefault="4D9A87BC" w:rsidP="6B26458E">
      <w:r>
        <w:t>Systemadministrator registrer tilgang og rolle</w:t>
      </w:r>
      <w:r w:rsidR="6CA68E47">
        <w:t xml:space="preserve"> i Velferd.</w:t>
      </w:r>
    </w:p>
    <w:p w14:paraId="1A11C90D" w14:textId="1A1BAEE9" w:rsidR="6B26458E" w:rsidRDefault="6B26458E" w:rsidP="6B26458E"/>
    <w:p w14:paraId="66BD6334" w14:textId="7D655CBD" w:rsidR="6B26458E" w:rsidRDefault="6B26458E" w:rsidP="6B26458E"/>
    <w:p w14:paraId="7FFB5ACF" w14:textId="560599C7" w:rsidR="6B26458E" w:rsidRDefault="6B26458E" w:rsidP="6B26458E"/>
    <w:p w14:paraId="2424E7F6" w14:textId="752187AA" w:rsidR="79D7B920" w:rsidRDefault="79D7B920" w:rsidP="79D7B920"/>
    <w:p w14:paraId="7BE79776" w14:textId="7A2DA04E" w:rsidR="79D7B920" w:rsidRDefault="79D7B920" w:rsidP="79D7B920"/>
    <w:p w14:paraId="31DAFCB5" w14:textId="7428FDCE" w:rsidR="79D7B920" w:rsidRDefault="79D7B920" w:rsidP="79D7B920"/>
    <w:p w14:paraId="5A8242A6" w14:textId="55A15F89" w:rsidR="79D7B920" w:rsidRDefault="79D7B920" w:rsidP="79D7B920"/>
    <w:sectPr w:rsidR="79D7B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C5ACF"/>
    <w:multiLevelType w:val="hybridMultilevel"/>
    <w:tmpl w:val="FEE64948"/>
    <w:lvl w:ilvl="0" w:tplc="B0F8ADDE">
      <w:start w:val="1"/>
      <w:numFmt w:val="decimal"/>
      <w:lvlText w:val="%1."/>
      <w:lvlJc w:val="left"/>
      <w:pPr>
        <w:ind w:left="720" w:hanging="360"/>
      </w:pPr>
    </w:lvl>
    <w:lvl w:ilvl="1" w:tplc="CB90CB4A">
      <w:start w:val="1"/>
      <w:numFmt w:val="lowerLetter"/>
      <w:lvlText w:val="%2."/>
      <w:lvlJc w:val="left"/>
      <w:pPr>
        <w:ind w:left="1440" w:hanging="360"/>
      </w:pPr>
    </w:lvl>
    <w:lvl w:ilvl="2" w:tplc="59FC7FCC">
      <w:start w:val="1"/>
      <w:numFmt w:val="lowerRoman"/>
      <w:lvlText w:val="%3."/>
      <w:lvlJc w:val="right"/>
      <w:pPr>
        <w:ind w:left="2160" w:hanging="180"/>
      </w:pPr>
    </w:lvl>
    <w:lvl w:ilvl="3" w:tplc="1E9C973E">
      <w:start w:val="1"/>
      <w:numFmt w:val="decimal"/>
      <w:lvlText w:val="%4."/>
      <w:lvlJc w:val="left"/>
      <w:pPr>
        <w:ind w:left="2880" w:hanging="360"/>
      </w:pPr>
    </w:lvl>
    <w:lvl w:ilvl="4" w:tplc="A40E3E32">
      <w:start w:val="1"/>
      <w:numFmt w:val="lowerLetter"/>
      <w:lvlText w:val="%5."/>
      <w:lvlJc w:val="left"/>
      <w:pPr>
        <w:ind w:left="3600" w:hanging="360"/>
      </w:pPr>
    </w:lvl>
    <w:lvl w:ilvl="5" w:tplc="7C786DF4">
      <w:start w:val="1"/>
      <w:numFmt w:val="lowerRoman"/>
      <w:lvlText w:val="%6."/>
      <w:lvlJc w:val="right"/>
      <w:pPr>
        <w:ind w:left="4320" w:hanging="180"/>
      </w:pPr>
    </w:lvl>
    <w:lvl w:ilvl="6" w:tplc="BB402C10">
      <w:start w:val="1"/>
      <w:numFmt w:val="decimal"/>
      <w:lvlText w:val="%7."/>
      <w:lvlJc w:val="left"/>
      <w:pPr>
        <w:ind w:left="5040" w:hanging="360"/>
      </w:pPr>
    </w:lvl>
    <w:lvl w:ilvl="7" w:tplc="E5E87648">
      <w:start w:val="1"/>
      <w:numFmt w:val="lowerLetter"/>
      <w:lvlText w:val="%8."/>
      <w:lvlJc w:val="left"/>
      <w:pPr>
        <w:ind w:left="5760" w:hanging="360"/>
      </w:pPr>
    </w:lvl>
    <w:lvl w:ilvl="8" w:tplc="09BCC58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4665C"/>
    <w:rsid w:val="005A183E"/>
    <w:rsid w:val="00794DFE"/>
    <w:rsid w:val="01489E70"/>
    <w:rsid w:val="017AA8FA"/>
    <w:rsid w:val="0245E185"/>
    <w:rsid w:val="06BE70B5"/>
    <w:rsid w:val="07E91D50"/>
    <w:rsid w:val="08C25510"/>
    <w:rsid w:val="08C69A15"/>
    <w:rsid w:val="08EB6ED7"/>
    <w:rsid w:val="0964B57F"/>
    <w:rsid w:val="09F04BC5"/>
    <w:rsid w:val="0A0AD076"/>
    <w:rsid w:val="0A447B25"/>
    <w:rsid w:val="0C2D31CB"/>
    <w:rsid w:val="0D40433E"/>
    <w:rsid w:val="0D6A0EFA"/>
    <w:rsid w:val="0E70BFE5"/>
    <w:rsid w:val="0F6C1246"/>
    <w:rsid w:val="0F8468D0"/>
    <w:rsid w:val="13D7EFB8"/>
    <w:rsid w:val="13F44C85"/>
    <w:rsid w:val="15958B64"/>
    <w:rsid w:val="162F03DC"/>
    <w:rsid w:val="17E23E6C"/>
    <w:rsid w:val="1B582D92"/>
    <w:rsid w:val="1BEA8848"/>
    <w:rsid w:val="1C30FEBE"/>
    <w:rsid w:val="1C64B5BE"/>
    <w:rsid w:val="1E181610"/>
    <w:rsid w:val="218208AC"/>
    <w:rsid w:val="233246B8"/>
    <w:rsid w:val="23D7FF68"/>
    <w:rsid w:val="25A4DC45"/>
    <w:rsid w:val="25D32265"/>
    <w:rsid w:val="25DC993F"/>
    <w:rsid w:val="29AFDDF7"/>
    <w:rsid w:val="2BEEF36C"/>
    <w:rsid w:val="2C2431A7"/>
    <w:rsid w:val="2CAC5221"/>
    <w:rsid w:val="2D758E90"/>
    <w:rsid w:val="2E8ABB91"/>
    <w:rsid w:val="315A4DA6"/>
    <w:rsid w:val="31DA90E7"/>
    <w:rsid w:val="33A549D4"/>
    <w:rsid w:val="34638F25"/>
    <w:rsid w:val="3489376F"/>
    <w:rsid w:val="35B950CB"/>
    <w:rsid w:val="37B414E6"/>
    <w:rsid w:val="37E113A7"/>
    <w:rsid w:val="38BB6DD6"/>
    <w:rsid w:val="39BF18B8"/>
    <w:rsid w:val="3A90B26C"/>
    <w:rsid w:val="3B694C71"/>
    <w:rsid w:val="3BE464B0"/>
    <w:rsid w:val="3CBC2E6B"/>
    <w:rsid w:val="3E12C057"/>
    <w:rsid w:val="3E2D56B1"/>
    <w:rsid w:val="3EA5684A"/>
    <w:rsid w:val="40698428"/>
    <w:rsid w:val="4418DACA"/>
    <w:rsid w:val="443CA986"/>
    <w:rsid w:val="454D0807"/>
    <w:rsid w:val="4560CE92"/>
    <w:rsid w:val="47B0EF0A"/>
    <w:rsid w:val="4834DE33"/>
    <w:rsid w:val="4C0163B6"/>
    <w:rsid w:val="4CBA1578"/>
    <w:rsid w:val="4CC00D06"/>
    <w:rsid w:val="4D9A87BC"/>
    <w:rsid w:val="4EE3692F"/>
    <w:rsid w:val="52BC3D1E"/>
    <w:rsid w:val="52CAE263"/>
    <w:rsid w:val="53B46573"/>
    <w:rsid w:val="54346009"/>
    <w:rsid w:val="54F42E1D"/>
    <w:rsid w:val="552AA176"/>
    <w:rsid w:val="57023F72"/>
    <w:rsid w:val="571203E2"/>
    <w:rsid w:val="576AECC1"/>
    <w:rsid w:val="576CB329"/>
    <w:rsid w:val="579BCDE4"/>
    <w:rsid w:val="57DBB242"/>
    <w:rsid w:val="57FA9C1B"/>
    <w:rsid w:val="595E9AEF"/>
    <w:rsid w:val="5C311FCF"/>
    <w:rsid w:val="5D81CAFD"/>
    <w:rsid w:val="5FB4FD55"/>
    <w:rsid w:val="60979783"/>
    <w:rsid w:val="61E51D90"/>
    <w:rsid w:val="62666D90"/>
    <w:rsid w:val="626F343E"/>
    <w:rsid w:val="638A97DE"/>
    <w:rsid w:val="63FB9030"/>
    <w:rsid w:val="64A28430"/>
    <w:rsid w:val="65249CCE"/>
    <w:rsid w:val="66633D27"/>
    <w:rsid w:val="6A33077F"/>
    <w:rsid w:val="6B26458E"/>
    <w:rsid w:val="6CA4568D"/>
    <w:rsid w:val="6CA68E47"/>
    <w:rsid w:val="6E36735F"/>
    <w:rsid w:val="6E4378F2"/>
    <w:rsid w:val="6F24665C"/>
    <w:rsid w:val="70AD6A14"/>
    <w:rsid w:val="70FF88D6"/>
    <w:rsid w:val="72C3F12E"/>
    <w:rsid w:val="72F2F780"/>
    <w:rsid w:val="73EFA5D2"/>
    <w:rsid w:val="75C901A2"/>
    <w:rsid w:val="762D8C75"/>
    <w:rsid w:val="772F4652"/>
    <w:rsid w:val="7750A9CF"/>
    <w:rsid w:val="7793A880"/>
    <w:rsid w:val="77A9113C"/>
    <w:rsid w:val="77E90FFD"/>
    <w:rsid w:val="78430B01"/>
    <w:rsid w:val="79010886"/>
    <w:rsid w:val="79D7B920"/>
    <w:rsid w:val="7A718771"/>
    <w:rsid w:val="7B0EDF52"/>
    <w:rsid w:val="7D90D8ED"/>
    <w:rsid w:val="7E285FA2"/>
    <w:rsid w:val="7FB29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66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747055FAD534E804B7F833490D405" ma:contentTypeVersion="2" ma:contentTypeDescription="Create a new document." ma:contentTypeScope="" ma:versionID="fb2197779bb3d28729b33ccda51128ba">
  <xsd:schema xmlns:xsd="http://www.w3.org/2001/XMLSchema" xmlns:xs="http://www.w3.org/2001/XMLSchema" xmlns:p="http://schemas.microsoft.com/office/2006/metadata/properties" xmlns:ns2="b8dbdd46-fbea-4102-8312-0c13a9671f45" targetNamespace="http://schemas.microsoft.com/office/2006/metadata/properties" ma:root="true" ma:fieldsID="891735165d0a82eda54e866e6149b350" ns2:_="">
    <xsd:import namespace="b8dbdd46-fbea-4102-8312-0c13a9671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bdd46-fbea-4102-8312-0c13a9671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1B7A6-74DF-455E-9F1D-29A8C327A039}">
  <ds:schemaRefs>
    <ds:schemaRef ds:uri="http://purl.org/dc/terms/"/>
    <ds:schemaRef ds:uri="http://schemas.openxmlformats.org/package/2006/metadata/core-properties"/>
    <ds:schemaRef ds:uri="b8dbdd46-fbea-4102-8312-0c13a9671f4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D1D673-B8D5-4658-B889-B09DC42040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8D788-4E16-46A2-9373-32368B337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bdd46-fbea-4102-8312-0c13a9671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2441F4B0</Template>
  <TotalTime>0</TotalTime>
  <Pages>1</Pages>
  <Words>127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Grimnes, Trine Engerud</dc:creator>
  <cp:lastModifiedBy>Jensen, Trine Bryn</cp:lastModifiedBy>
  <cp:revision>2</cp:revision>
  <dcterms:created xsi:type="dcterms:W3CDTF">2020-07-22T12:33:00Z</dcterms:created>
  <dcterms:modified xsi:type="dcterms:W3CDTF">2020-07-22T12:33:00Z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0x010100598747055FAD534E804B7F833490D405</vt:lpwstr>
  </property>
</Properties>
</file>